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8A" w:rsidRDefault="00604D8A" w:rsidP="00C3099D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604D8A" w:rsidRDefault="00604D8A" w:rsidP="00C3099D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8D0114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604D8A" w:rsidRDefault="00604D8A" w:rsidP="00C3099D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604D8A" w:rsidRDefault="00604D8A" w:rsidP="00C3099D">
      <w:pPr>
        <w:ind w:firstLine="14"/>
        <w:jc w:val="center"/>
        <w:rPr>
          <w:b/>
          <w:color w:val="000000"/>
          <w:szCs w:val="28"/>
        </w:rPr>
      </w:pPr>
    </w:p>
    <w:p w:rsidR="00604D8A" w:rsidRDefault="00604D8A" w:rsidP="00C3099D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604D8A" w:rsidRDefault="00604D8A" w:rsidP="00C3099D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604D8A" w:rsidRDefault="00604D8A" w:rsidP="00C3099D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604D8A" w:rsidRDefault="00604D8A" w:rsidP="00C3099D">
      <w:pPr>
        <w:ind w:firstLine="14"/>
        <w:rPr>
          <w:color w:val="000000"/>
          <w:szCs w:val="28"/>
        </w:rPr>
      </w:pPr>
    </w:p>
    <w:p w:rsidR="00604D8A" w:rsidRDefault="00604D8A" w:rsidP="00C3099D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604D8A" w:rsidRDefault="00604D8A" w:rsidP="00C3099D">
      <w:pPr>
        <w:pStyle w:val="Caption"/>
        <w:jc w:val="left"/>
        <w:rPr>
          <w:color w:val="000000"/>
          <w:sz w:val="28"/>
          <w:szCs w:val="28"/>
        </w:rPr>
      </w:pPr>
    </w:p>
    <w:p w:rsidR="00604D8A" w:rsidRDefault="00604D8A" w:rsidP="00C3099D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А4765</w:t>
      </w:r>
    </w:p>
    <w:p w:rsidR="00604D8A" w:rsidRDefault="00604D8A" w:rsidP="00C3099D">
      <w:pPr>
        <w:ind w:right="1178"/>
        <w:jc w:val="both"/>
        <w:rPr>
          <w:color w:val="000000"/>
          <w:szCs w:val="28"/>
        </w:rPr>
      </w:pPr>
    </w:p>
    <w:p w:rsidR="00604D8A" w:rsidRDefault="00604D8A" w:rsidP="00C3099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А4765 Міністерства оборони України, зареєстрованого у виконавчому комітеті Нетішинської міської ради 10 лютого 2026 року за </w:t>
      </w:r>
      <w:r>
        <w:rPr>
          <w:color w:val="000000"/>
          <w:szCs w:val="28"/>
        </w:rPr>
        <w:br/>
        <w:t xml:space="preserve">№ 21/737-01-09/2026, Нетішинська міська рада </w:t>
      </w:r>
    </w:p>
    <w:p w:rsidR="00604D8A" w:rsidRDefault="00604D8A" w:rsidP="00C3099D">
      <w:pPr>
        <w:jc w:val="both"/>
        <w:rPr>
          <w:color w:val="000000"/>
          <w:szCs w:val="28"/>
        </w:rPr>
      </w:pPr>
    </w:p>
    <w:p w:rsidR="00604D8A" w:rsidRDefault="00604D8A" w:rsidP="00C3099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604D8A" w:rsidRDefault="00604D8A" w:rsidP="00C3099D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604D8A" w:rsidRDefault="00604D8A" w:rsidP="00C3099D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А4765 Міністерства оборони України (код ЄДРПОУ26637054), згідно з додатком 1.</w:t>
      </w:r>
    </w:p>
    <w:p w:rsidR="00604D8A" w:rsidRDefault="00604D8A" w:rsidP="00C3099D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А4765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604D8A" w:rsidRDefault="00604D8A" w:rsidP="00C3099D">
      <w:pPr>
        <w:jc w:val="center"/>
        <w:rPr>
          <w:color w:val="000000"/>
          <w:szCs w:val="28"/>
        </w:rPr>
      </w:pPr>
    </w:p>
    <w:p w:rsidR="00604D8A" w:rsidRDefault="00604D8A" w:rsidP="00C3099D">
      <w:pPr>
        <w:jc w:val="center"/>
        <w:rPr>
          <w:color w:val="000000"/>
          <w:szCs w:val="28"/>
        </w:rPr>
      </w:pPr>
    </w:p>
    <w:p w:rsidR="00604D8A" w:rsidRDefault="00604D8A" w:rsidP="00C3099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604D8A" w:rsidRDefault="00604D8A" w:rsidP="00C3099D">
      <w:pPr>
        <w:jc w:val="center"/>
        <w:rPr>
          <w:color w:val="000000"/>
          <w:szCs w:val="28"/>
        </w:rPr>
      </w:pPr>
    </w:p>
    <w:p w:rsidR="00604D8A" w:rsidRDefault="00604D8A" w:rsidP="00C3099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А4765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604D8A" w:rsidRDefault="00604D8A" w:rsidP="00C3099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604D8A" w:rsidRDefault="00604D8A" w:rsidP="00C3099D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604D8A" w:rsidRDefault="00604D8A" w:rsidP="00C3099D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604D8A" w:rsidRDefault="00604D8A" w:rsidP="00C3099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604D8A" w:rsidRDefault="00604D8A" w:rsidP="00C3099D">
      <w:pPr>
        <w:jc w:val="both"/>
        <w:rPr>
          <w:color w:val="000000"/>
          <w:szCs w:val="28"/>
        </w:rPr>
      </w:pPr>
    </w:p>
    <w:p w:rsidR="00604D8A" w:rsidRDefault="00604D8A" w:rsidP="00C3099D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rPr>
          <w:color w:val="000000"/>
          <w:szCs w:val="28"/>
        </w:rPr>
      </w:pPr>
    </w:p>
    <w:p w:rsidR="00604D8A" w:rsidRDefault="00604D8A" w:rsidP="00C3099D">
      <w:pPr>
        <w:rPr>
          <w:color w:val="000000"/>
          <w:szCs w:val="28"/>
        </w:rPr>
      </w:pPr>
    </w:p>
    <w:p w:rsidR="00604D8A" w:rsidRDefault="00604D8A" w:rsidP="00C3099D">
      <w:pPr>
        <w:rPr>
          <w:color w:val="000000"/>
          <w:szCs w:val="28"/>
        </w:rPr>
      </w:pPr>
    </w:p>
    <w:p w:rsidR="00604D8A" w:rsidRDefault="00604D8A" w:rsidP="00C3099D">
      <w:pPr>
        <w:rPr>
          <w:color w:val="000000"/>
          <w:szCs w:val="28"/>
        </w:rPr>
      </w:pPr>
    </w:p>
    <w:p w:rsidR="00604D8A" w:rsidRDefault="00604D8A" w:rsidP="00C3099D">
      <w:pPr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ind w:left="5664"/>
        <w:jc w:val="both"/>
        <w:rPr>
          <w:color w:val="000000"/>
          <w:szCs w:val="28"/>
        </w:rPr>
      </w:pPr>
    </w:p>
    <w:p w:rsidR="00604D8A" w:rsidRDefault="00604D8A" w:rsidP="00C3099D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604D8A" w:rsidRDefault="00604D8A" w:rsidP="00C3099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604D8A" w:rsidRDefault="00604D8A" w:rsidP="00C3099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604D8A" w:rsidRDefault="00604D8A" w:rsidP="00C3099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604D8A" w:rsidRDefault="00604D8A" w:rsidP="00C3099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604D8A" w:rsidRDefault="00604D8A" w:rsidP="00C3099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604D8A" w:rsidRDefault="00604D8A" w:rsidP="00C3099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604D8A" w:rsidRDefault="00604D8A" w:rsidP="00C3099D">
      <w:pPr>
        <w:ind w:left="5664" w:firstLine="5580"/>
        <w:jc w:val="both"/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C3099D">
        <w:rPr>
          <w:b/>
          <w:color w:val="000000"/>
          <w:szCs w:val="28"/>
        </w:rPr>
        <w:t>А4765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604D8A" w:rsidRDefault="00604D8A" w:rsidP="00C3099D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604D8A" w:rsidTr="00C3099D">
        <w:tc>
          <w:tcPr>
            <w:tcW w:w="555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604D8A" w:rsidTr="00C3099D">
        <w:tc>
          <w:tcPr>
            <w:tcW w:w="555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604D8A" w:rsidRDefault="00604D8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70000,00</w:t>
            </w:r>
          </w:p>
        </w:tc>
      </w:tr>
    </w:tbl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b/>
          <w:color w:val="000000"/>
          <w:szCs w:val="28"/>
        </w:rPr>
      </w:pPr>
    </w:p>
    <w:p w:rsidR="00604D8A" w:rsidRDefault="00604D8A" w:rsidP="00C3099D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604D8A" w:rsidRDefault="00604D8A" w:rsidP="00C3099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604D8A" w:rsidRDefault="00604D8A" w:rsidP="00C3099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604D8A" w:rsidRDefault="00604D8A" w:rsidP="00C3099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604D8A" w:rsidRDefault="00604D8A" w:rsidP="00C3099D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604D8A" w:rsidRDefault="00604D8A" w:rsidP="00C3099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C3099D">
        <w:rPr>
          <w:b/>
          <w:color w:val="000000"/>
          <w:szCs w:val="28"/>
        </w:rPr>
        <w:t xml:space="preserve">А4765 </w:t>
      </w:r>
      <w:r>
        <w:rPr>
          <w:b/>
          <w:color w:val="000000"/>
          <w:szCs w:val="28"/>
        </w:rPr>
        <w:t xml:space="preserve">Міністерства оборони України в умовах правого режиму воєнного стану </w:t>
      </w:r>
    </w:p>
    <w:p w:rsidR="00604D8A" w:rsidRDefault="00604D8A" w:rsidP="00C3099D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604D8A" w:rsidTr="00C3099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04D8A" w:rsidRDefault="00604D8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604D8A" w:rsidRDefault="00604D8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604D8A" w:rsidRDefault="00604D8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604D8A" w:rsidTr="00C3099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04D8A" w:rsidRDefault="00604D8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604D8A" w:rsidRDefault="00604D8A" w:rsidP="00C11881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604D8A" w:rsidRDefault="00604D8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604D8A" w:rsidTr="00C3099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04D8A" w:rsidRDefault="00604D8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604D8A" w:rsidRDefault="00604D8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604D8A" w:rsidRDefault="00604D8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604D8A" w:rsidRDefault="00604D8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604D8A" w:rsidRDefault="00604D8A" w:rsidP="00C3099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C3099D">
        <w:rPr>
          <w:b/>
          <w:color w:val="000000"/>
          <w:szCs w:val="28"/>
        </w:rPr>
        <w:t>А4765»</w:t>
      </w:r>
    </w:p>
    <w:p w:rsidR="00604D8A" w:rsidRDefault="00604D8A" w:rsidP="00C3099D">
      <w:pPr>
        <w:tabs>
          <w:tab w:val="left" w:pos="3735"/>
        </w:tabs>
        <w:rPr>
          <w:color w:val="000000"/>
          <w:szCs w:val="28"/>
        </w:rPr>
      </w:pPr>
    </w:p>
    <w:p w:rsidR="00604D8A" w:rsidRDefault="00604D8A" w:rsidP="00C3099D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А4765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604D8A" w:rsidRDefault="00604D8A" w:rsidP="00C3099D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C3099D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А4765 Міністерства оборони України.</w:t>
      </w:r>
    </w:p>
    <w:p w:rsidR="00604D8A" w:rsidRDefault="00604D8A" w:rsidP="00C3099D">
      <w:pPr>
        <w:rPr>
          <w:color w:val="000000"/>
          <w:szCs w:val="28"/>
        </w:rPr>
      </w:pPr>
    </w:p>
    <w:p w:rsidR="00604D8A" w:rsidRDefault="00604D8A" w:rsidP="00C3099D">
      <w:pPr>
        <w:rPr>
          <w:color w:val="000000"/>
          <w:szCs w:val="28"/>
        </w:rPr>
      </w:pPr>
    </w:p>
    <w:p w:rsidR="00604D8A" w:rsidRDefault="00604D8A" w:rsidP="00C3099D">
      <w:pPr>
        <w:rPr>
          <w:color w:val="000000"/>
          <w:szCs w:val="28"/>
        </w:rPr>
      </w:pPr>
    </w:p>
    <w:p w:rsidR="00604D8A" w:rsidRDefault="00604D8A" w:rsidP="00C3099D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604D8A" w:rsidRDefault="00604D8A" w:rsidP="00C3099D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604D8A" w:rsidRDefault="00604D8A" w:rsidP="00C3099D">
      <w:pPr>
        <w:ind w:firstLine="540"/>
        <w:jc w:val="both"/>
        <w:rPr>
          <w:color w:val="000000"/>
          <w:szCs w:val="28"/>
        </w:rPr>
      </w:pPr>
    </w:p>
    <w:p w:rsidR="00604D8A" w:rsidRDefault="00604D8A" w:rsidP="00C3099D">
      <w:pPr>
        <w:rPr>
          <w:b/>
          <w:color w:val="000000"/>
          <w:szCs w:val="28"/>
        </w:rPr>
      </w:pPr>
    </w:p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 w:rsidP="00C3099D"/>
    <w:p w:rsidR="00604D8A" w:rsidRDefault="00604D8A"/>
    <w:sectPr w:rsidR="00604D8A" w:rsidSect="00CF52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1C9"/>
    <w:rsid w:val="00087FEA"/>
    <w:rsid w:val="00174565"/>
    <w:rsid w:val="00197515"/>
    <w:rsid w:val="004934C2"/>
    <w:rsid w:val="00516052"/>
    <w:rsid w:val="00604D8A"/>
    <w:rsid w:val="008D0114"/>
    <w:rsid w:val="008D51D8"/>
    <w:rsid w:val="008F5C62"/>
    <w:rsid w:val="00C11881"/>
    <w:rsid w:val="00C3099D"/>
    <w:rsid w:val="00CA21AE"/>
    <w:rsid w:val="00CF521D"/>
    <w:rsid w:val="00D051C9"/>
    <w:rsid w:val="00D1068B"/>
    <w:rsid w:val="00E22DCB"/>
    <w:rsid w:val="00F2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9D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3099D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C3099D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7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854</Words>
  <Characters>4870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7</cp:revision>
  <cp:lastPrinted>2026-02-11T13:54:00Z</cp:lastPrinted>
  <dcterms:created xsi:type="dcterms:W3CDTF">2026-02-11T07:29:00Z</dcterms:created>
  <dcterms:modified xsi:type="dcterms:W3CDTF">2026-02-12T12:10:00Z</dcterms:modified>
</cp:coreProperties>
</file>